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61" w:rsidRPr="004121ED" w:rsidRDefault="00337561" w:rsidP="000A2E62">
      <w:pPr>
        <w:rPr>
          <w:rFonts w:asciiTheme="majorHAnsi" w:hAnsiTheme="majorHAnsi" w:cs="Arial"/>
          <w:sz w:val="28"/>
          <w:szCs w:val="28"/>
        </w:rPr>
      </w:pPr>
    </w:p>
    <w:p w:rsidR="00337561" w:rsidRPr="004121ED" w:rsidRDefault="00337561" w:rsidP="000A2E62">
      <w:pPr>
        <w:rPr>
          <w:rFonts w:asciiTheme="majorHAnsi" w:hAnsiTheme="majorHAnsi" w:cs="Arial"/>
          <w:sz w:val="20"/>
          <w:szCs w:val="20"/>
        </w:rPr>
      </w:pPr>
    </w:p>
    <w:p w:rsidR="00074FEF" w:rsidRPr="002132FE" w:rsidRDefault="00074FEF" w:rsidP="000A2E62">
      <w:pPr>
        <w:rPr>
          <w:rFonts w:asciiTheme="majorHAnsi" w:hAnsiTheme="majorHAnsi" w:cs="Arial"/>
          <w:b/>
          <w:sz w:val="10"/>
          <w:szCs w:val="20"/>
          <w:u w:val="single"/>
        </w:rPr>
      </w:pPr>
    </w:p>
    <w:p w:rsidR="004121ED" w:rsidRPr="002132FE" w:rsidRDefault="002132FE" w:rsidP="002132FE">
      <w:pPr>
        <w:jc w:val="center"/>
        <w:rPr>
          <w:rFonts w:cstheme="minorHAnsi"/>
          <w:b/>
          <w:sz w:val="36"/>
          <w:szCs w:val="20"/>
          <w:u w:val="single"/>
        </w:rPr>
      </w:pPr>
      <w:r w:rsidRPr="002132FE">
        <w:rPr>
          <w:rFonts w:cstheme="minorHAnsi"/>
          <w:b/>
          <w:sz w:val="36"/>
          <w:szCs w:val="20"/>
          <w:u w:val="single"/>
        </w:rPr>
        <w:t>SPONSOR COMMITMENT FORM</w:t>
      </w:r>
    </w:p>
    <w:p w:rsidR="0019073E" w:rsidRDefault="0019073E" w:rsidP="002132FE">
      <w:pPr>
        <w:jc w:val="center"/>
        <w:rPr>
          <w:rFonts w:cstheme="minorHAnsi"/>
          <w:b/>
          <w:sz w:val="28"/>
          <w:szCs w:val="20"/>
        </w:rPr>
      </w:pPr>
    </w:p>
    <w:p w:rsidR="002132FE" w:rsidRDefault="002132FE" w:rsidP="002132FE">
      <w:pPr>
        <w:jc w:val="center"/>
        <w:rPr>
          <w:rFonts w:cstheme="minorHAnsi"/>
          <w:b/>
          <w:sz w:val="28"/>
          <w:szCs w:val="20"/>
        </w:rPr>
      </w:pPr>
      <w:r w:rsidRPr="002132FE">
        <w:rPr>
          <w:rFonts w:cstheme="minorHAnsi"/>
          <w:b/>
          <w:sz w:val="28"/>
          <w:szCs w:val="20"/>
        </w:rPr>
        <w:t xml:space="preserve">THIS FORM </w:t>
      </w:r>
      <w:r w:rsidR="00EA1FC6">
        <w:rPr>
          <w:rFonts w:cstheme="minorHAnsi"/>
          <w:b/>
          <w:sz w:val="28"/>
          <w:szCs w:val="20"/>
        </w:rPr>
        <w:t>MU</w:t>
      </w:r>
      <w:r w:rsidR="001A1122">
        <w:rPr>
          <w:rFonts w:cstheme="minorHAnsi"/>
          <w:b/>
          <w:sz w:val="28"/>
          <w:szCs w:val="20"/>
        </w:rPr>
        <w:t>ST BE RETURNED BY</w:t>
      </w:r>
      <w:r w:rsidR="00ED3FF0">
        <w:rPr>
          <w:rFonts w:cstheme="minorHAnsi"/>
          <w:b/>
          <w:sz w:val="28"/>
          <w:szCs w:val="20"/>
        </w:rPr>
        <w:t xml:space="preserve"> March  5th, 2024</w:t>
      </w:r>
    </w:p>
    <w:p w:rsidR="002132FE" w:rsidRPr="002132FE" w:rsidRDefault="002132FE" w:rsidP="002132FE">
      <w:pPr>
        <w:rPr>
          <w:rFonts w:cstheme="minorHAnsi"/>
          <w:i/>
          <w:sz w:val="24"/>
          <w:szCs w:val="20"/>
        </w:rPr>
      </w:pPr>
    </w:p>
    <w:p w:rsidR="002132FE" w:rsidRDefault="002132FE" w:rsidP="002132FE">
      <w:pPr>
        <w:rPr>
          <w:rFonts w:cstheme="minorHAnsi"/>
          <w:i/>
          <w:sz w:val="24"/>
          <w:szCs w:val="20"/>
        </w:rPr>
      </w:pPr>
      <w:r w:rsidRPr="002132FE">
        <w:rPr>
          <w:rFonts w:cstheme="minorHAnsi"/>
          <w:i/>
          <w:sz w:val="24"/>
          <w:szCs w:val="20"/>
        </w:rPr>
        <w:t>This form should be read and filled out by the Sponsor. Then, the Sponsor should go to his/her parish and have the Pastor, or parish priest, sign the form attesting to this information. In addition, the parish seal should be applied to this document.</w:t>
      </w:r>
    </w:p>
    <w:p w:rsidR="002132FE" w:rsidRDefault="002132FE" w:rsidP="002132FE">
      <w:pPr>
        <w:rPr>
          <w:rFonts w:cstheme="minorHAnsi"/>
          <w:i/>
          <w:sz w:val="24"/>
          <w:szCs w:val="20"/>
        </w:rPr>
      </w:pPr>
    </w:p>
    <w:p w:rsidR="002132FE" w:rsidRDefault="002132FE" w:rsidP="002132FE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The role of Sponsor, in the Sacrament of </w:t>
      </w:r>
      <w:r w:rsidR="004632C3">
        <w:rPr>
          <w:rFonts w:cstheme="minorHAnsi"/>
          <w:sz w:val="24"/>
          <w:szCs w:val="20"/>
        </w:rPr>
        <w:t>Confirmation</w:t>
      </w:r>
      <w:r>
        <w:rPr>
          <w:rFonts w:cstheme="minorHAnsi"/>
          <w:sz w:val="24"/>
          <w:szCs w:val="20"/>
        </w:rPr>
        <w:t>, is to be a role model and suppor</w:t>
      </w:r>
      <w:r w:rsidR="005A6CE2">
        <w:rPr>
          <w:rFonts w:cstheme="minorHAnsi"/>
          <w:sz w:val="24"/>
          <w:szCs w:val="20"/>
        </w:rPr>
        <w:t>t to the Candidate in living out</w:t>
      </w:r>
      <w:r>
        <w:rPr>
          <w:rFonts w:cstheme="minorHAnsi"/>
          <w:sz w:val="24"/>
          <w:szCs w:val="20"/>
        </w:rPr>
        <w:t xml:space="preserve"> his/her commitment to Jesus Christ in the community of the Church. As a </w:t>
      </w:r>
      <w:r w:rsidRPr="00821E81">
        <w:rPr>
          <w:rFonts w:cstheme="minorHAnsi"/>
          <w:b/>
          <w:sz w:val="24"/>
          <w:szCs w:val="20"/>
          <w:u w:val="single"/>
        </w:rPr>
        <w:t>participative and active member</w:t>
      </w:r>
      <w:r>
        <w:rPr>
          <w:rFonts w:cstheme="minorHAnsi"/>
          <w:sz w:val="24"/>
          <w:szCs w:val="20"/>
        </w:rPr>
        <w:t xml:space="preserve"> of the Christian Community, the Sponsor affirms that:</w:t>
      </w:r>
    </w:p>
    <w:p w:rsidR="002132FE" w:rsidRDefault="002132FE" w:rsidP="002132FE">
      <w:pPr>
        <w:pStyle w:val="ListParagraph"/>
        <w:numPr>
          <w:ilvl w:val="0"/>
          <w:numId w:val="3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 have received the sacraments if initiation: Baptism, Confirmation, and Eucharist</w:t>
      </w:r>
    </w:p>
    <w:p w:rsidR="002132FE" w:rsidRDefault="002132FE" w:rsidP="002132FE">
      <w:pPr>
        <w:pStyle w:val="ListParagraph"/>
        <w:numPr>
          <w:ilvl w:val="0"/>
          <w:numId w:val="3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 regularly participate in Sunday Mass and give witnes</w:t>
      </w:r>
      <w:r w:rsidR="00821E81">
        <w:rPr>
          <w:rFonts w:cstheme="minorHAnsi"/>
          <w:sz w:val="24"/>
          <w:szCs w:val="20"/>
        </w:rPr>
        <w:t>s to my faith in Christ Jesus by</w:t>
      </w:r>
      <w:r>
        <w:rPr>
          <w:rFonts w:cstheme="minorHAnsi"/>
          <w:sz w:val="24"/>
          <w:szCs w:val="20"/>
        </w:rPr>
        <w:t xml:space="preserve"> regularly receiving Holy Communion</w:t>
      </w:r>
    </w:p>
    <w:p w:rsidR="002132FE" w:rsidRDefault="002132FE" w:rsidP="002132FE">
      <w:pPr>
        <w:pStyle w:val="ListParagraph"/>
        <w:numPr>
          <w:ilvl w:val="0"/>
          <w:numId w:val="3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 will give support to the person I am sponsoring through prayer and witness</w:t>
      </w:r>
    </w:p>
    <w:p w:rsidR="002132FE" w:rsidRDefault="002132FE" w:rsidP="002132FE">
      <w:pPr>
        <w:pStyle w:val="ListParagraph"/>
        <w:numPr>
          <w:ilvl w:val="0"/>
          <w:numId w:val="3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If married, I was validly married in the Catholic Church</w:t>
      </w:r>
    </w:p>
    <w:p w:rsidR="002132FE" w:rsidRDefault="002132FE" w:rsidP="002132FE">
      <w:pPr>
        <w:pStyle w:val="ListParagraph"/>
        <w:numPr>
          <w:ilvl w:val="0"/>
          <w:numId w:val="3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If a parent, I have my school age children enrolled in a Catholic school, or religious education program.</w:t>
      </w:r>
    </w:p>
    <w:p w:rsidR="002132FE" w:rsidRDefault="002132FE" w:rsidP="002132FE">
      <w:pPr>
        <w:pBdr>
          <w:bottom w:val="single" w:sz="12" w:space="1" w:color="auto"/>
        </w:pBdr>
        <w:ind w:left="360"/>
        <w:rPr>
          <w:rFonts w:cstheme="minorHAnsi"/>
          <w:sz w:val="24"/>
          <w:szCs w:val="20"/>
        </w:rPr>
      </w:pP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 _______________________________, am a member of ________________________________</w:t>
      </w: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                 (Sponsor’s Name)</w:t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  <w:t xml:space="preserve">         (Sponsor’s Parish)</w:t>
      </w:r>
    </w:p>
    <w:p w:rsidR="002132FE" w:rsidRDefault="004632C3" w:rsidP="002132FE">
      <w:pPr>
        <w:ind w:left="360"/>
        <w:rPr>
          <w:rFonts w:cstheme="minorHAnsi"/>
          <w:sz w:val="24"/>
          <w:szCs w:val="20"/>
        </w:rPr>
      </w:pPr>
      <w:proofErr w:type="gramStart"/>
      <w:r>
        <w:rPr>
          <w:rFonts w:cstheme="minorHAnsi"/>
          <w:sz w:val="24"/>
          <w:szCs w:val="20"/>
        </w:rPr>
        <w:t>Parish.</w:t>
      </w:r>
      <w:proofErr w:type="gramEnd"/>
      <w:r>
        <w:rPr>
          <w:rFonts w:cstheme="minorHAnsi"/>
          <w:sz w:val="24"/>
          <w:szCs w:val="20"/>
        </w:rPr>
        <w:t xml:space="preserve"> I reali</w:t>
      </w:r>
      <w:r w:rsidR="002132FE">
        <w:rPr>
          <w:rFonts w:cstheme="minorHAnsi"/>
          <w:sz w:val="24"/>
          <w:szCs w:val="20"/>
        </w:rPr>
        <w:t xml:space="preserve">ze the sacredness of the role that I have been asked to fulfill. I take this role seriously, not only in my responsibility towards the candidate, ____________________________, </w:t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</w:r>
      <w:r w:rsidR="002132FE">
        <w:rPr>
          <w:rFonts w:cstheme="minorHAnsi"/>
          <w:sz w:val="24"/>
          <w:szCs w:val="20"/>
        </w:rPr>
        <w:tab/>
        <w:t xml:space="preserve">        (Candidate’s Name)</w:t>
      </w:r>
    </w:p>
    <w:p w:rsidR="002132FE" w:rsidRDefault="004632C3" w:rsidP="002132FE">
      <w:pPr>
        <w:ind w:left="360"/>
        <w:rPr>
          <w:rFonts w:cstheme="minorHAnsi"/>
          <w:sz w:val="24"/>
          <w:szCs w:val="20"/>
        </w:rPr>
      </w:pPr>
      <w:proofErr w:type="gramStart"/>
      <w:r>
        <w:rPr>
          <w:rFonts w:cstheme="minorHAnsi"/>
          <w:sz w:val="24"/>
          <w:szCs w:val="20"/>
        </w:rPr>
        <w:t>b</w:t>
      </w:r>
      <w:r w:rsidR="002132FE">
        <w:rPr>
          <w:rFonts w:cstheme="minorHAnsi"/>
          <w:sz w:val="24"/>
          <w:szCs w:val="20"/>
        </w:rPr>
        <w:t>ut</w:t>
      </w:r>
      <w:proofErr w:type="gramEnd"/>
      <w:r w:rsidR="002132FE">
        <w:rPr>
          <w:rFonts w:cstheme="minorHAnsi"/>
          <w:sz w:val="24"/>
          <w:szCs w:val="20"/>
        </w:rPr>
        <w:t xml:space="preserve"> also in regard to my life as a Catholic. I am thankful that I have been asked to be a sponsor for</w:t>
      </w:r>
      <w:r>
        <w:rPr>
          <w:rFonts w:cstheme="minorHAnsi"/>
          <w:sz w:val="24"/>
          <w:szCs w:val="20"/>
        </w:rPr>
        <w:t xml:space="preserve"> the Sacrament of Confirmation</w:t>
      </w:r>
      <w:r w:rsidR="002132FE">
        <w:rPr>
          <w:rFonts w:cstheme="minorHAnsi"/>
          <w:sz w:val="24"/>
          <w:szCs w:val="20"/>
        </w:rPr>
        <w:t xml:space="preserve">, and I am aware of the </w:t>
      </w:r>
      <w:r>
        <w:rPr>
          <w:rFonts w:cstheme="minorHAnsi"/>
          <w:sz w:val="24"/>
          <w:szCs w:val="20"/>
        </w:rPr>
        <w:t>responsibilities of this role</w:t>
      </w:r>
      <w:r w:rsidR="002132FE">
        <w:rPr>
          <w:rFonts w:cstheme="minorHAnsi"/>
          <w:sz w:val="24"/>
          <w:szCs w:val="20"/>
        </w:rPr>
        <w:t xml:space="preserve">. I will try to help the person I am </w:t>
      </w:r>
      <w:r>
        <w:rPr>
          <w:rFonts w:cstheme="minorHAnsi"/>
          <w:sz w:val="24"/>
          <w:szCs w:val="20"/>
        </w:rPr>
        <w:t>sponsoring</w:t>
      </w:r>
      <w:r w:rsidR="002132FE">
        <w:rPr>
          <w:rFonts w:cstheme="minorHAnsi"/>
          <w:sz w:val="24"/>
          <w:szCs w:val="20"/>
        </w:rPr>
        <w:t xml:space="preserve"> to live a </w:t>
      </w:r>
      <w:r>
        <w:rPr>
          <w:rFonts w:cstheme="minorHAnsi"/>
          <w:sz w:val="24"/>
          <w:szCs w:val="20"/>
        </w:rPr>
        <w:t>Christian</w:t>
      </w:r>
      <w:r w:rsidR="002132FE">
        <w:rPr>
          <w:rFonts w:cstheme="minorHAnsi"/>
          <w:sz w:val="24"/>
          <w:szCs w:val="20"/>
        </w:rPr>
        <w:t xml:space="preserve"> life by my witness and prayer.</w:t>
      </w: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Sponsor’s Signature:</w:t>
      </w:r>
      <w:r>
        <w:rPr>
          <w:rFonts w:cstheme="minorHAnsi"/>
          <w:sz w:val="24"/>
          <w:szCs w:val="20"/>
        </w:rPr>
        <w:tab/>
        <w:t>__________________________________________________________</w:t>
      </w: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Pastor’s Signature:</w:t>
      </w:r>
      <w:r>
        <w:rPr>
          <w:rFonts w:cstheme="minorHAnsi"/>
          <w:sz w:val="24"/>
          <w:szCs w:val="20"/>
        </w:rPr>
        <w:tab/>
        <w:t>__________________________________________________________</w:t>
      </w: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Date: ___________________________________</w:t>
      </w: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</w:p>
    <w:p w:rsidR="002132FE" w:rsidRDefault="002132FE" w:rsidP="002132FE">
      <w:pPr>
        <w:ind w:left="360"/>
        <w:rPr>
          <w:rFonts w:cstheme="minorHAnsi"/>
          <w:sz w:val="24"/>
          <w:szCs w:val="20"/>
        </w:rPr>
      </w:pPr>
    </w:p>
    <w:p w:rsidR="002132FE" w:rsidRPr="002132FE" w:rsidRDefault="002132FE" w:rsidP="002132FE">
      <w:pPr>
        <w:ind w:left="360"/>
        <w:rPr>
          <w:rFonts w:cstheme="minorHAnsi"/>
          <w:b/>
          <w:i/>
          <w:sz w:val="24"/>
          <w:szCs w:val="20"/>
        </w:rPr>
      </w:pP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 w:rsidRPr="002132FE">
        <w:rPr>
          <w:rFonts w:cstheme="minorHAnsi"/>
          <w:b/>
          <w:i/>
          <w:sz w:val="24"/>
          <w:szCs w:val="20"/>
        </w:rPr>
        <w:t>Parish Seal</w:t>
      </w:r>
    </w:p>
    <w:p w:rsidR="004121ED" w:rsidRPr="002132FE" w:rsidRDefault="004121ED" w:rsidP="004121ED">
      <w:pPr>
        <w:rPr>
          <w:rFonts w:cstheme="minorHAnsi"/>
          <w:i/>
          <w:sz w:val="28"/>
          <w:szCs w:val="20"/>
        </w:rPr>
      </w:pPr>
      <w:r w:rsidRPr="002132FE">
        <w:rPr>
          <w:rFonts w:cstheme="minorHAnsi"/>
          <w:i/>
          <w:sz w:val="28"/>
          <w:szCs w:val="20"/>
        </w:rPr>
        <w:tab/>
      </w:r>
      <w:r w:rsidRPr="002132FE">
        <w:rPr>
          <w:rFonts w:cstheme="minorHAnsi"/>
          <w:i/>
          <w:sz w:val="28"/>
          <w:szCs w:val="20"/>
        </w:rPr>
        <w:tab/>
      </w:r>
      <w:r w:rsidRPr="002132FE">
        <w:rPr>
          <w:rFonts w:cstheme="minorHAnsi"/>
          <w:i/>
          <w:sz w:val="28"/>
          <w:szCs w:val="20"/>
        </w:rPr>
        <w:tab/>
      </w:r>
      <w:r w:rsidRPr="002132FE">
        <w:rPr>
          <w:rFonts w:cstheme="minorHAnsi"/>
          <w:i/>
          <w:sz w:val="28"/>
          <w:szCs w:val="20"/>
        </w:rPr>
        <w:tab/>
      </w:r>
      <w:r w:rsidRPr="002132FE">
        <w:rPr>
          <w:rFonts w:cstheme="minorHAnsi"/>
          <w:i/>
          <w:sz w:val="28"/>
          <w:szCs w:val="20"/>
        </w:rPr>
        <w:tab/>
      </w:r>
      <w:r w:rsidRPr="002132FE">
        <w:rPr>
          <w:rFonts w:cstheme="minorHAnsi"/>
          <w:i/>
          <w:sz w:val="28"/>
          <w:szCs w:val="20"/>
        </w:rPr>
        <w:tab/>
      </w:r>
      <w:r w:rsidRPr="002132FE">
        <w:rPr>
          <w:rFonts w:cstheme="minorHAnsi"/>
          <w:i/>
          <w:sz w:val="28"/>
          <w:szCs w:val="20"/>
        </w:rPr>
        <w:tab/>
      </w:r>
    </w:p>
    <w:sectPr w:rsidR="004121ED" w:rsidRPr="002132FE" w:rsidSect="007F65D6">
      <w:headerReference w:type="default" r:id="rId7"/>
      <w:footerReference w:type="default" r:id="rId8"/>
      <w:pgSz w:w="12240" w:h="15840"/>
      <w:pgMar w:top="1440" w:right="90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B1" w:rsidRDefault="009735B1" w:rsidP="00B771E8">
      <w:r>
        <w:separator/>
      </w:r>
    </w:p>
  </w:endnote>
  <w:endnote w:type="continuationSeparator" w:id="0">
    <w:p w:rsidR="009735B1" w:rsidRDefault="009735B1" w:rsidP="00B7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75" w:rsidRPr="007F65D6" w:rsidRDefault="002D1875" w:rsidP="00064C22">
    <w:pPr>
      <w:pStyle w:val="Footer"/>
      <w:tabs>
        <w:tab w:val="clear" w:pos="4680"/>
        <w:tab w:val="clear" w:pos="9360"/>
        <w:tab w:val="left" w:pos="2835"/>
      </w:tabs>
      <w:ind w:hanging="450"/>
      <w:rPr>
        <w:rFonts w:ascii="Castellar" w:hAnsi="Castellar"/>
        <w:sz w:val="32"/>
        <w:szCs w:val="32"/>
      </w:rPr>
    </w:pPr>
    <w:r w:rsidRPr="007F65D6">
      <w:rPr>
        <w:rFonts w:ascii="Castellar" w:hAnsi="Castellar"/>
        <w:sz w:val="32"/>
        <w:szCs w:val="32"/>
      </w:rPr>
      <w:t>RELIGIOUS</w:t>
    </w:r>
  </w:p>
  <w:p w:rsidR="002D1875" w:rsidRPr="007F65D6" w:rsidRDefault="002D1875" w:rsidP="00064C22">
    <w:pPr>
      <w:pStyle w:val="Footer"/>
      <w:tabs>
        <w:tab w:val="clear" w:pos="4680"/>
        <w:tab w:val="clear" w:pos="9360"/>
        <w:tab w:val="left" w:pos="2835"/>
      </w:tabs>
      <w:ind w:hanging="450"/>
      <w:rPr>
        <w:rFonts w:ascii="Castellar" w:hAnsi="Castellar"/>
        <w:sz w:val="32"/>
        <w:szCs w:val="32"/>
      </w:rPr>
    </w:pPr>
    <w:r w:rsidRPr="007F65D6">
      <w:rPr>
        <w:rFonts w:ascii="Castellar" w:hAnsi="Castellar"/>
        <w:sz w:val="32"/>
        <w:szCs w:val="32"/>
      </w:rPr>
      <w:t xml:space="preserve">EDUCATION </w:t>
    </w:r>
  </w:p>
  <w:p w:rsidR="00064C22" w:rsidRDefault="002D1875" w:rsidP="00064C22">
    <w:pPr>
      <w:pStyle w:val="Footer"/>
      <w:tabs>
        <w:tab w:val="clear" w:pos="4680"/>
        <w:tab w:val="clear" w:pos="9360"/>
        <w:tab w:val="left" w:pos="2835"/>
      </w:tabs>
      <w:ind w:hanging="450"/>
    </w:pPr>
    <w:r w:rsidRPr="007F65D6">
      <w:rPr>
        <w:rFonts w:ascii="Castellar" w:hAnsi="Castellar"/>
        <w:sz w:val="32"/>
        <w:szCs w:val="32"/>
      </w:rPr>
      <w:t>CENTER</w:t>
    </w:r>
    <w:r w:rsidR="00064C2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B1" w:rsidRDefault="009735B1" w:rsidP="00B771E8">
      <w:r>
        <w:separator/>
      </w:r>
    </w:p>
  </w:footnote>
  <w:footnote w:type="continuationSeparator" w:id="0">
    <w:p w:rsidR="009735B1" w:rsidRDefault="009735B1" w:rsidP="00B7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D6" w:rsidRDefault="007F65D6" w:rsidP="007F65D6">
    <w:pPr>
      <w:pStyle w:val="Header"/>
      <w:ind w:left="-270" w:right="-180" w:firstLine="270"/>
      <w:jc w:val="center"/>
    </w:pPr>
  </w:p>
  <w:p w:rsidR="002D1875" w:rsidRDefault="002D1875" w:rsidP="007F65D6">
    <w:pPr>
      <w:pStyle w:val="Header"/>
      <w:ind w:left="-270" w:right="-180" w:firstLine="270"/>
      <w:jc w:val="center"/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47625</wp:posOffset>
          </wp:positionV>
          <wp:extent cx="1257300" cy="1238250"/>
          <wp:effectExtent l="19050" t="0" r="0" b="0"/>
          <wp:wrapNone/>
          <wp:docPr id="2" name="Picture 2" descr="logo2-05-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-05-03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38250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B771E8" w:rsidRPr="002D1875" w:rsidRDefault="007F65D6" w:rsidP="00B771E8">
    <w:pPr>
      <w:pStyle w:val="Header"/>
      <w:jc w:val="center"/>
      <w:rPr>
        <w:rFonts w:ascii="Castellar" w:hAnsi="Castellar"/>
        <w:sz w:val="48"/>
        <w:szCs w:val="48"/>
      </w:rPr>
    </w:pPr>
    <w:r>
      <w:rPr>
        <w:rFonts w:ascii="Castellar" w:hAnsi="Castellar"/>
        <w:sz w:val="48"/>
        <w:szCs w:val="48"/>
      </w:rPr>
      <w:t xml:space="preserve">    </w:t>
    </w:r>
    <w:r w:rsidR="002D1875">
      <w:rPr>
        <w:rFonts w:ascii="Castellar" w:hAnsi="Castellar"/>
        <w:sz w:val="48"/>
        <w:szCs w:val="48"/>
      </w:rPr>
      <w:t>HOLY NAME OF MARY CHURCH</w:t>
    </w:r>
  </w:p>
  <w:p w:rsidR="00B771E8" w:rsidRPr="00B771E8" w:rsidRDefault="00B771E8" w:rsidP="007F65D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9</w:t>
    </w:r>
    <w:r w:rsidR="007F65D6">
      <w:rPr>
        <w:sz w:val="28"/>
        <w:szCs w:val="28"/>
      </w:rPr>
      <w:t xml:space="preserve">             9</w:t>
    </w:r>
    <w:r>
      <w:rPr>
        <w:sz w:val="28"/>
        <w:szCs w:val="28"/>
      </w:rPr>
      <w:t xml:space="preserve">0 South Grove Street, Valley Stream, NY </w:t>
    </w:r>
    <w:r w:rsidR="00064C22">
      <w:rPr>
        <w:sz w:val="28"/>
        <w:szCs w:val="28"/>
      </w:rPr>
      <w:t>· 516-825-1810 · Fax 516-256-0724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3C1"/>
    <w:multiLevelType w:val="hybridMultilevel"/>
    <w:tmpl w:val="6AD4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E1C2B"/>
    <w:multiLevelType w:val="hybridMultilevel"/>
    <w:tmpl w:val="910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39EA"/>
    <w:multiLevelType w:val="hybridMultilevel"/>
    <w:tmpl w:val="0562F1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0A417C"/>
    <w:rsid w:val="00011AB3"/>
    <w:rsid w:val="00015CD1"/>
    <w:rsid w:val="00052402"/>
    <w:rsid w:val="0005658C"/>
    <w:rsid w:val="00064C22"/>
    <w:rsid w:val="000654D8"/>
    <w:rsid w:val="00074FEF"/>
    <w:rsid w:val="0008594D"/>
    <w:rsid w:val="000921DA"/>
    <w:rsid w:val="000926CB"/>
    <w:rsid w:val="000A2E62"/>
    <w:rsid w:val="000A417C"/>
    <w:rsid w:val="000E423F"/>
    <w:rsid w:val="000E6FB8"/>
    <w:rsid w:val="00124293"/>
    <w:rsid w:val="00133719"/>
    <w:rsid w:val="00143659"/>
    <w:rsid w:val="0014601A"/>
    <w:rsid w:val="00150979"/>
    <w:rsid w:val="00166656"/>
    <w:rsid w:val="00167BC3"/>
    <w:rsid w:val="0019073E"/>
    <w:rsid w:val="001A1122"/>
    <w:rsid w:val="001B5E68"/>
    <w:rsid w:val="002132FE"/>
    <w:rsid w:val="002866A0"/>
    <w:rsid w:val="00294633"/>
    <w:rsid w:val="002C4157"/>
    <w:rsid w:val="002D1875"/>
    <w:rsid w:val="00337561"/>
    <w:rsid w:val="003509C8"/>
    <w:rsid w:val="00367955"/>
    <w:rsid w:val="003D1065"/>
    <w:rsid w:val="003E2AAE"/>
    <w:rsid w:val="004121ED"/>
    <w:rsid w:val="004632C3"/>
    <w:rsid w:val="004B143A"/>
    <w:rsid w:val="004B2477"/>
    <w:rsid w:val="005178F5"/>
    <w:rsid w:val="005405C5"/>
    <w:rsid w:val="00544B89"/>
    <w:rsid w:val="00576898"/>
    <w:rsid w:val="005A6CE2"/>
    <w:rsid w:val="005C5BBB"/>
    <w:rsid w:val="005E4DA6"/>
    <w:rsid w:val="0062601B"/>
    <w:rsid w:val="00631AC0"/>
    <w:rsid w:val="00654F0E"/>
    <w:rsid w:val="006A1A35"/>
    <w:rsid w:val="006D3796"/>
    <w:rsid w:val="00711DCF"/>
    <w:rsid w:val="00727299"/>
    <w:rsid w:val="00736472"/>
    <w:rsid w:val="00764E11"/>
    <w:rsid w:val="00777A7F"/>
    <w:rsid w:val="007873AC"/>
    <w:rsid w:val="00793380"/>
    <w:rsid w:val="007A0DB5"/>
    <w:rsid w:val="007F65D6"/>
    <w:rsid w:val="007F70B7"/>
    <w:rsid w:val="008013DE"/>
    <w:rsid w:val="00821E81"/>
    <w:rsid w:val="0083179E"/>
    <w:rsid w:val="00831D8C"/>
    <w:rsid w:val="00882107"/>
    <w:rsid w:val="008915FF"/>
    <w:rsid w:val="008A392B"/>
    <w:rsid w:val="008C60D8"/>
    <w:rsid w:val="008D0768"/>
    <w:rsid w:val="008D4727"/>
    <w:rsid w:val="0091371F"/>
    <w:rsid w:val="00925FD7"/>
    <w:rsid w:val="00960ADF"/>
    <w:rsid w:val="009735B1"/>
    <w:rsid w:val="00994A48"/>
    <w:rsid w:val="009A423D"/>
    <w:rsid w:val="009A5507"/>
    <w:rsid w:val="009B69F5"/>
    <w:rsid w:val="009C779E"/>
    <w:rsid w:val="00A031A8"/>
    <w:rsid w:val="00A212F1"/>
    <w:rsid w:val="00A23E62"/>
    <w:rsid w:val="00A368E3"/>
    <w:rsid w:val="00A42FBF"/>
    <w:rsid w:val="00A7644E"/>
    <w:rsid w:val="00A96828"/>
    <w:rsid w:val="00AB749B"/>
    <w:rsid w:val="00B16D1A"/>
    <w:rsid w:val="00B305AA"/>
    <w:rsid w:val="00B46847"/>
    <w:rsid w:val="00B5038E"/>
    <w:rsid w:val="00B5527B"/>
    <w:rsid w:val="00B771E8"/>
    <w:rsid w:val="00B84D06"/>
    <w:rsid w:val="00C44C7B"/>
    <w:rsid w:val="00C5556A"/>
    <w:rsid w:val="00C66B24"/>
    <w:rsid w:val="00C81779"/>
    <w:rsid w:val="00C8714E"/>
    <w:rsid w:val="00CA2524"/>
    <w:rsid w:val="00CB3723"/>
    <w:rsid w:val="00CC3192"/>
    <w:rsid w:val="00CD4AB2"/>
    <w:rsid w:val="00CF7443"/>
    <w:rsid w:val="00D65B0E"/>
    <w:rsid w:val="00D92509"/>
    <w:rsid w:val="00DA2581"/>
    <w:rsid w:val="00DE46F9"/>
    <w:rsid w:val="00E15CE7"/>
    <w:rsid w:val="00E5684C"/>
    <w:rsid w:val="00E6778B"/>
    <w:rsid w:val="00E91C50"/>
    <w:rsid w:val="00EA1FC6"/>
    <w:rsid w:val="00EB0C13"/>
    <w:rsid w:val="00ED3FF0"/>
    <w:rsid w:val="00EE599F"/>
    <w:rsid w:val="00EE6B20"/>
    <w:rsid w:val="00EF3BFD"/>
    <w:rsid w:val="00F54CF4"/>
    <w:rsid w:val="00F72220"/>
    <w:rsid w:val="00F97706"/>
    <w:rsid w:val="00FD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1E8"/>
  </w:style>
  <w:style w:type="paragraph" w:styleId="Footer">
    <w:name w:val="footer"/>
    <w:basedOn w:val="Normal"/>
    <w:link w:val="FooterChar"/>
    <w:uiPriority w:val="99"/>
    <w:semiHidden/>
    <w:unhideWhenUsed/>
    <w:rsid w:val="00B7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1E8"/>
  </w:style>
  <w:style w:type="paragraph" w:styleId="BalloonText">
    <w:name w:val="Balloon Text"/>
    <w:basedOn w:val="Normal"/>
    <w:link w:val="BalloonTextChar"/>
    <w:uiPriority w:val="99"/>
    <w:semiHidden/>
    <w:unhideWhenUsed/>
    <w:rsid w:val="002D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F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BLANK-2.dotx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Walsh</dc:creator>
  <cp:lastModifiedBy>admin</cp:lastModifiedBy>
  <cp:revision>2</cp:revision>
  <cp:lastPrinted>2023-10-02T17:54:00Z</cp:lastPrinted>
  <dcterms:created xsi:type="dcterms:W3CDTF">2023-10-02T17:55:00Z</dcterms:created>
  <dcterms:modified xsi:type="dcterms:W3CDTF">2023-10-02T17:55:00Z</dcterms:modified>
</cp:coreProperties>
</file>